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江苏海建公司组织职工参加集团无偿献血活动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10月25日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江苏海建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公司组织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职工参加集团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无偿献血活动。无偿献血是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集团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每年都会组织的一项公益活动，它不仅有利于弘扬一种无私奉献的精神，而且也是企业回馈社会的一种方式。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上午八点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，献血活动一切准备工作完毕后，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献血职工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在血液中心工作人员的指导下，认真填写献血登记表、测量血压、抽血化验，经血液检验合格后开始无偿献血。这些前来献血的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职工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中，既有工作多年的老同志，也有刚刚参加工作的新员工，还有许多同志已经多次参加无偿献血活动。大家用实际行动来履行一个公民的光荣义务，表达着回馈社会、关爱社会的真挚情感和无私奉献精神。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活动中，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职工们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纷纷表示，无偿捐献自己的血液可以帮助那些急需救治的病人，是一项利国、利民、利己的善举，也是每个公民应尽的义务。献血现场处处洋溢着奉献爱心后的喜悦与自豪。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江苏海建公司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杨美玲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车树强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2018.10.26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江苏海建公司组织职工参加集团无偿献血活动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10月25日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江苏海建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公司组织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职工参加集团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无偿献血活动。无偿献血是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集团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每年都会组织的一项公益活动，它不仅有利于弘扬一种无私奉献的精神，而且也是企业回馈社会的一种方式。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上午八点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，献血活动一切准备工作完毕后，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献血职工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在血液中心工作人员的指导下，认真填写献血登记表、测量血压、抽血化验，经血液检验合格后开始无偿献血。这些前来献血的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职工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中，既有工作多年的老同志，也有刚刚参加工作的新员工，还有许多同志已经多次参加无偿献血活动。大家用实际行动来履行一个公民的光荣义务，表达着回馈社会、关爱社会的真挚情感和无私奉献精神。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活动中，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职工们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纷纷表示，无偿捐献自己的血液可以帮助那些急需救治的病人，是一项利国、利民、利己的善举，也是每个公民应尽的义务。献血现场处处洋溢着奉献爱心后的喜悦与自豪。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江苏海建公司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杨美玲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车树强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2018.10.26</w:t>
      </w:r>
    </w:p>
    <w:p>
      <w:pPr>
        <w:widowControl w:val="0"/>
        <w:adjustRightInd/>
        <w:snapToGrid/>
        <w:spacing w:after="0" w:line="220" w:lineRule="atLeas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江苏海建新丝路检测公司组织人员参加义务献血活动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为弘扬无私奉献、乐于助人的精神，2018年 10月25日上午，江苏海建新丝路检测公司组织员工开展义务献血活动，用实际行动为社会公益事业做贡献。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一大早，参加无偿献血的同志就陆续来到连云港市中心血站，次序井然的排队，等候医生进行基础检查，并填写相关表格。经过仔细的体检筛查，依次进入献血区，献上了宝贵的血液。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参加献血的员工纷纷表示，无偿献血不仅是一种助人为乐的美德，更是每个公民应尽的义务，每献出一份鲜血就多帮助了一个有需要的人，只要身体允许，一定会持续将爱心传递下去。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单位：江苏海建新丝路检测公司</w:t>
      </w:r>
    </w:p>
    <w:p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4"/>
        </w:rPr>
        <w:t>作者：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林建明</w:t>
      </w:r>
    </w:p>
    <w:p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4"/>
        </w:rPr>
        <w:t>联系方式：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18936601669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F34A1"/>
    <w:rsid w:val="2BDF34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2018-10-26T01:55:00Z</dcterms:created>
  <dc:creator>雷丘的快乐生活</dc:creator>
  <cp:lastModifiedBy>雷丘的快乐生活</cp:lastModifiedBy>
  <dcterms:modified xsi:type="dcterms:W3CDTF">2018-10-26T01:58:21Z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